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D87E" w14:textId="77777777" w:rsidR="00477E72" w:rsidRDefault="00744D43">
      <w:pPr>
        <w:rPr>
          <w:b/>
        </w:rPr>
      </w:pPr>
      <w:r>
        <w:rPr>
          <w:b/>
        </w:rPr>
        <w:t>*********************************************************************</w:t>
      </w:r>
    </w:p>
    <w:p w14:paraId="23072E5F" w14:textId="77777777" w:rsidR="00477E72" w:rsidRDefault="00744D43">
      <w:pPr>
        <w:jc w:val="center"/>
        <w:rPr>
          <w:b/>
        </w:rPr>
      </w:pPr>
      <w:r>
        <w:rPr>
          <w:b/>
        </w:rPr>
        <w:t>注意：此为封面格式</w:t>
      </w:r>
      <w:r>
        <w:rPr>
          <w:rFonts w:hint="eastAsia"/>
          <w:b/>
          <w:color w:val="FF0000"/>
        </w:rPr>
        <w:t>（材料提交时请删除）</w:t>
      </w:r>
    </w:p>
    <w:p w14:paraId="658AA8C2" w14:textId="77777777" w:rsidR="00477E72" w:rsidRDefault="00744D43">
      <w:pPr>
        <w:rPr>
          <w:b/>
        </w:rPr>
      </w:pPr>
      <w:r>
        <w:rPr>
          <w:b/>
        </w:rPr>
        <w:t>*********************************************************************</w:t>
      </w:r>
    </w:p>
    <w:p w14:paraId="137907CD" w14:textId="6B86F60D" w:rsidR="00477E72" w:rsidRDefault="00744D43">
      <w:pPr>
        <w:spacing w:beforeLines="100" w:before="312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202</w:t>
      </w:r>
      <w:r>
        <w:rPr>
          <w:rFonts w:hint="eastAsia"/>
          <w:b/>
          <w:bCs/>
          <w:color w:val="000000"/>
          <w:sz w:val="30"/>
          <w:szCs w:val="30"/>
        </w:rPr>
        <w:t>2</w:t>
      </w:r>
      <w:r>
        <w:rPr>
          <w:rFonts w:hint="eastAsia"/>
          <w:b/>
          <w:bCs/>
          <w:color w:val="000000"/>
          <w:sz w:val="30"/>
          <w:szCs w:val="30"/>
        </w:rPr>
        <w:t>年医学技术学院</w:t>
      </w:r>
      <w:r>
        <w:rPr>
          <w:b/>
          <w:bCs/>
          <w:color w:val="000000"/>
          <w:sz w:val="30"/>
          <w:szCs w:val="30"/>
        </w:rPr>
        <w:t>生物医学工程创新设计</w:t>
      </w:r>
      <w:r>
        <w:rPr>
          <w:rFonts w:hint="eastAsia"/>
          <w:b/>
          <w:bCs/>
          <w:color w:val="000000"/>
          <w:sz w:val="30"/>
          <w:szCs w:val="30"/>
        </w:rPr>
        <w:t>竞赛</w:t>
      </w:r>
      <w:r>
        <w:rPr>
          <w:b/>
          <w:bCs/>
          <w:color w:val="000000"/>
          <w:sz w:val="30"/>
          <w:szCs w:val="30"/>
        </w:rPr>
        <w:t>项目报告书</w:t>
      </w:r>
    </w:p>
    <w:p w14:paraId="252CF77A" w14:textId="77777777" w:rsidR="00477E72" w:rsidRDefault="00744D43">
      <w:pPr>
        <w:rPr>
          <w:rFonts w:eastAsia="方正姚体"/>
          <w:b/>
          <w:u w:val="double"/>
        </w:rPr>
      </w:pPr>
      <w:r>
        <w:rPr>
          <w:rFonts w:eastAsia="华文中宋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BE7E" wp14:editId="0023DC5E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1905"/>
                <wp:effectExtent l="28575" t="32385" r="28575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19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flip:y;margin-left:0pt;margin-top:7.8pt;height:0.15pt;width:414pt;z-index:251658240;mso-width-relative:page;mso-height-relative:page;" filled="f" stroked="t" coordsize="21600,21600" o:gfxdata="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sPAMtQAAAAGAQAADwAAAAAAAAABACAAAAAiAAAAZHJzL2Rvd25yZXYueG1sUEsB&#10;AhQAFAAAAAgAh07iQF7rIz3AAQAAcAMAAA4AAAAAAAAAAQAgAAAAIwEAAGRycy9lMm9Eb2MueG1s&#10;UEsFBgAAAAAGAAYAWQEAAFU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91EB90B" w14:textId="77777777" w:rsidR="00477E72" w:rsidRDefault="00477E72">
      <w:pPr>
        <w:rPr>
          <w:rFonts w:eastAsia="方正姚体"/>
          <w:b/>
          <w:u w:val="double"/>
        </w:rPr>
      </w:pPr>
    </w:p>
    <w:p w14:paraId="3AADBDE7" w14:textId="77777777" w:rsidR="00477E72" w:rsidRDefault="00744D43"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项目名称：</w:t>
      </w:r>
      <w:r>
        <w:rPr>
          <w:rFonts w:eastAsia="华文中宋"/>
          <w:u w:val="single"/>
        </w:rPr>
        <w:t xml:space="preserve">                                                      </w:t>
      </w:r>
    </w:p>
    <w:p w14:paraId="365B17C4" w14:textId="77777777" w:rsidR="00477E72" w:rsidRDefault="00744D43">
      <w:pPr>
        <w:spacing w:line="480" w:lineRule="auto"/>
        <w:rPr>
          <w:rFonts w:eastAsia="华文中宋"/>
        </w:rPr>
      </w:pPr>
      <w:r>
        <w:rPr>
          <w:rFonts w:eastAsia="华文中宋" w:hint="eastAsia"/>
        </w:rPr>
        <w:t>学</w:t>
      </w:r>
      <w:r>
        <w:rPr>
          <w:rFonts w:eastAsia="华文中宋" w:hint="eastAsia"/>
        </w:rPr>
        <w:t xml:space="preserve">    </w:t>
      </w:r>
      <w:r>
        <w:rPr>
          <w:rFonts w:eastAsia="华文中宋" w:hint="eastAsia"/>
        </w:rPr>
        <w:t>院</w:t>
      </w:r>
      <w:r>
        <w:rPr>
          <w:rFonts w:eastAsia="华文中宋"/>
        </w:rPr>
        <w:t>：</w:t>
      </w:r>
      <w:r>
        <w:rPr>
          <w:rFonts w:eastAsia="华文中宋"/>
          <w:u w:val="single"/>
        </w:rPr>
        <w:t xml:space="preserve">                   </w:t>
      </w:r>
    </w:p>
    <w:p w14:paraId="5FAB93AA" w14:textId="77777777" w:rsidR="00477E72" w:rsidRDefault="00744D43"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指导教师：</w:t>
      </w:r>
      <w:r>
        <w:rPr>
          <w:rFonts w:eastAsia="华文中宋"/>
          <w:u w:val="single"/>
        </w:rPr>
        <w:t xml:space="preserve">                   </w:t>
      </w:r>
    </w:p>
    <w:p w14:paraId="544CDC50" w14:textId="77777777" w:rsidR="00477E72" w:rsidRDefault="00744D43">
      <w:pPr>
        <w:spacing w:line="480" w:lineRule="auto"/>
        <w:rPr>
          <w:rFonts w:eastAsia="华文中宋"/>
          <w:u w:val="single"/>
        </w:rPr>
      </w:pPr>
      <w:r>
        <w:rPr>
          <w:rFonts w:eastAsia="华文中宋"/>
        </w:rPr>
        <w:t>项目类别：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eastAsia="华文中宋"/>
        </w:rPr>
        <w:t>命题项目组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eastAsia="华文中宋"/>
        </w:rPr>
        <w:t>自选项目组</w:t>
      </w:r>
    </w:p>
    <w:p w14:paraId="23ACD70F" w14:textId="77777777" w:rsidR="00477E72" w:rsidRDefault="00744D43">
      <w:pPr>
        <w:spacing w:line="480" w:lineRule="auto"/>
        <w:rPr>
          <w:rFonts w:eastAsia="华文中宋"/>
        </w:rPr>
      </w:pPr>
      <w:r>
        <w:rPr>
          <w:rFonts w:eastAsia="华文中宋"/>
        </w:rPr>
        <w:t>保</w:t>
      </w:r>
      <w:r>
        <w:rPr>
          <w:rFonts w:eastAsia="华文中宋"/>
        </w:rPr>
        <w:t xml:space="preserve"> </w:t>
      </w:r>
      <w:r>
        <w:rPr>
          <w:rFonts w:eastAsia="华文中宋"/>
        </w:rPr>
        <w:t>密</w:t>
      </w:r>
      <w:r>
        <w:rPr>
          <w:rFonts w:eastAsia="华文中宋"/>
        </w:rPr>
        <w:t xml:space="preserve"> </w:t>
      </w:r>
      <w:r>
        <w:rPr>
          <w:rFonts w:eastAsia="华文中宋"/>
        </w:rPr>
        <w:t>性：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eastAsia="华文中宋"/>
        </w:rPr>
        <w:t>公开</w:t>
      </w:r>
      <w:r>
        <w:rPr>
          <w:rFonts w:eastAsia="华文中宋"/>
        </w:rPr>
        <w:t xml:space="preserve">        </w:t>
      </w:r>
      <w:r>
        <w:rPr>
          <w:rFonts w:eastAsia="华文中宋"/>
        </w:rPr>
        <w:sym w:font="Wingdings" w:char="F06F"/>
      </w:r>
      <w:r>
        <w:rPr>
          <w:rFonts w:eastAsia="华文中宋"/>
        </w:rPr>
        <w:t xml:space="preserve"> </w:t>
      </w:r>
      <w:r>
        <w:rPr>
          <w:rFonts w:eastAsia="华文中宋"/>
        </w:rPr>
        <w:t>保密</w:t>
      </w:r>
    </w:p>
    <w:p w14:paraId="31B463D6" w14:textId="77777777" w:rsidR="00477E72" w:rsidRDefault="00477E72">
      <w:pPr>
        <w:spacing w:line="480" w:lineRule="auto"/>
        <w:rPr>
          <w:rFonts w:eastAsia="华文中宋"/>
        </w:rPr>
      </w:pPr>
    </w:p>
    <w:p w14:paraId="7066C8A7" w14:textId="77777777" w:rsidR="00477E72" w:rsidRDefault="00744D43">
      <w:pPr>
        <w:spacing w:line="480" w:lineRule="auto"/>
        <w:rPr>
          <w:rFonts w:eastAsia="华文中宋"/>
        </w:rPr>
      </w:pPr>
      <w:r>
        <w:rPr>
          <w:rFonts w:eastAsia="华文中宋"/>
        </w:rPr>
        <w:t>参赛队成员名单：</w:t>
      </w:r>
    </w:p>
    <w:tbl>
      <w:tblPr>
        <w:tblW w:w="6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704"/>
        <w:gridCol w:w="1705"/>
        <w:gridCol w:w="1705"/>
      </w:tblGrid>
      <w:tr w:rsidR="00477E72" w14:paraId="7716770E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322CAC8C" w14:textId="77777777" w:rsidR="00477E72" w:rsidRDefault="00744D43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 w14:paraId="76E456B1" w14:textId="77777777" w:rsidR="00477E72" w:rsidRDefault="00744D43"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 w14:paraId="30DEAA5B" w14:textId="77777777" w:rsidR="00477E72" w:rsidRDefault="00744D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 w14:paraId="693A27D1" w14:textId="77777777" w:rsidR="00477E72" w:rsidRDefault="00744D43"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 w:rsidR="00477E72" w14:paraId="29712D57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33E25723" w14:textId="77777777" w:rsidR="00477E72" w:rsidRDefault="00477E72"/>
        </w:tc>
        <w:tc>
          <w:tcPr>
            <w:tcW w:w="1704" w:type="dxa"/>
            <w:shd w:val="clear" w:color="auto" w:fill="auto"/>
          </w:tcPr>
          <w:p w14:paraId="0D35A7B8" w14:textId="77777777" w:rsidR="00477E72" w:rsidRDefault="00477E72"/>
        </w:tc>
        <w:tc>
          <w:tcPr>
            <w:tcW w:w="1705" w:type="dxa"/>
            <w:shd w:val="clear" w:color="auto" w:fill="auto"/>
          </w:tcPr>
          <w:p w14:paraId="5E6FF4B1" w14:textId="77777777" w:rsidR="00477E72" w:rsidRDefault="00477E72"/>
        </w:tc>
        <w:tc>
          <w:tcPr>
            <w:tcW w:w="1705" w:type="dxa"/>
            <w:shd w:val="clear" w:color="auto" w:fill="auto"/>
          </w:tcPr>
          <w:p w14:paraId="080B02A5" w14:textId="77777777" w:rsidR="00477E72" w:rsidRDefault="00477E72"/>
        </w:tc>
      </w:tr>
      <w:tr w:rsidR="00477E72" w14:paraId="215B8C8B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75E51B53" w14:textId="77777777" w:rsidR="00477E72" w:rsidRDefault="00477E72"/>
        </w:tc>
        <w:tc>
          <w:tcPr>
            <w:tcW w:w="1704" w:type="dxa"/>
            <w:shd w:val="clear" w:color="auto" w:fill="auto"/>
          </w:tcPr>
          <w:p w14:paraId="71562C3F" w14:textId="77777777" w:rsidR="00477E72" w:rsidRDefault="00477E72"/>
        </w:tc>
        <w:tc>
          <w:tcPr>
            <w:tcW w:w="1705" w:type="dxa"/>
            <w:shd w:val="clear" w:color="auto" w:fill="auto"/>
          </w:tcPr>
          <w:p w14:paraId="11EC58B6" w14:textId="77777777" w:rsidR="00477E72" w:rsidRDefault="00477E72"/>
        </w:tc>
        <w:tc>
          <w:tcPr>
            <w:tcW w:w="1705" w:type="dxa"/>
            <w:shd w:val="clear" w:color="auto" w:fill="auto"/>
          </w:tcPr>
          <w:p w14:paraId="33140048" w14:textId="77777777" w:rsidR="00477E72" w:rsidRDefault="00477E72"/>
        </w:tc>
      </w:tr>
      <w:tr w:rsidR="00477E72" w14:paraId="3CEC3E5D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502B87C9" w14:textId="77777777" w:rsidR="00477E72" w:rsidRDefault="00477E72"/>
        </w:tc>
        <w:tc>
          <w:tcPr>
            <w:tcW w:w="1704" w:type="dxa"/>
            <w:shd w:val="clear" w:color="auto" w:fill="auto"/>
          </w:tcPr>
          <w:p w14:paraId="31051B50" w14:textId="77777777" w:rsidR="00477E72" w:rsidRDefault="00477E72"/>
        </w:tc>
        <w:tc>
          <w:tcPr>
            <w:tcW w:w="1705" w:type="dxa"/>
            <w:shd w:val="clear" w:color="auto" w:fill="auto"/>
          </w:tcPr>
          <w:p w14:paraId="2BF5981E" w14:textId="77777777" w:rsidR="00477E72" w:rsidRDefault="00477E72"/>
        </w:tc>
        <w:tc>
          <w:tcPr>
            <w:tcW w:w="1705" w:type="dxa"/>
            <w:shd w:val="clear" w:color="auto" w:fill="auto"/>
          </w:tcPr>
          <w:p w14:paraId="07D97864" w14:textId="77777777" w:rsidR="00477E72" w:rsidRDefault="00477E72"/>
        </w:tc>
      </w:tr>
    </w:tbl>
    <w:p w14:paraId="4E214BCD" w14:textId="77777777" w:rsidR="00477E72" w:rsidRDefault="00477E72"/>
    <w:p w14:paraId="6E65E564" w14:textId="77777777" w:rsidR="00477E72" w:rsidRDefault="00477E72"/>
    <w:p w14:paraId="561E1913" w14:textId="77777777" w:rsidR="00477E72" w:rsidRDefault="00477E72"/>
    <w:p w14:paraId="5BB4CF88" w14:textId="77777777" w:rsidR="00477E72" w:rsidRDefault="00477E72"/>
    <w:p w14:paraId="428A883F" w14:textId="77777777" w:rsidR="00477E72" w:rsidRDefault="00477E72"/>
    <w:p w14:paraId="5799ABAE" w14:textId="77777777" w:rsidR="00477E72" w:rsidRDefault="00477E72"/>
    <w:p w14:paraId="3D5C2766" w14:textId="77777777" w:rsidR="00477E72" w:rsidRDefault="00477E72"/>
    <w:p w14:paraId="13605132" w14:textId="77777777" w:rsidR="00477E72" w:rsidRDefault="00477E72"/>
    <w:p w14:paraId="7117962C" w14:textId="77777777" w:rsidR="00477E72" w:rsidRDefault="00477E72"/>
    <w:p w14:paraId="30E8F9DD" w14:textId="77777777" w:rsidR="00477E72" w:rsidRDefault="00477E72"/>
    <w:p w14:paraId="74C67211" w14:textId="77777777" w:rsidR="00477E72" w:rsidRDefault="00477E72"/>
    <w:p w14:paraId="7C12EDC2" w14:textId="77777777" w:rsidR="00477E72" w:rsidRDefault="00477E72"/>
    <w:p w14:paraId="7D3827C7" w14:textId="77777777" w:rsidR="00477E72" w:rsidRDefault="00744D43">
      <w:pPr>
        <w:rPr>
          <w:b/>
          <w:color w:val="FF0000"/>
        </w:rPr>
      </w:pPr>
      <w:r>
        <w:rPr>
          <w:rFonts w:hint="eastAsia"/>
          <w:b/>
          <w:color w:val="FF0000"/>
        </w:rPr>
        <w:t>百度网盘</w:t>
      </w:r>
      <w:r>
        <w:rPr>
          <w:b/>
          <w:color w:val="FF0000"/>
        </w:rPr>
        <w:t>视频链接地址</w:t>
      </w:r>
      <w:r>
        <w:rPr>
          <w:rFonts w:hint="eastAsia"/>
          <w:b/>
          <w:color w:val="FF0000"/>
        </w:rPr>
        <w:t>（如上传则填写）</w:t>
      </w:r>
      <w:r>
        <w:rPr>
          <w:b/>
          <w:color w:val="FF0000"/>
        </w:rPr>
        <w:t>：</w:t>
      </w:r>
    </w:p>
    <w:p w14:paraId="6E5B0AAE" w14:textId="77777777" w:rsidR="00477E72" w:rsidRDefault="00477E72">
      <w:pPr>
        <w:rPr>
          <w:b/>
          <w:color w:val="FF0000"/>
        </w:rPr>
      </w:pPr>
    </w:p>
    <w:p w14:paraId="35B5AC20" w14:textId="77777777" w:rsidR="00477E72" w:rsidRDefault="00477E72"/>
    <w:p w14:paraId="1599054B" w14:textId="339A3C65" w:rsidR="00477E72" w:rsidRDefault="00744D43">
      <w:pPr>
        <w:rPr>
          <w:b/>
        </w:rPr>
      </w:pPr>
      <w:r>
        <w:br w:type="page"/>
      </w:r>
      <w:r>
        <w:rPr>
          <w:b/>
        </w:rPr>
        <w:lastRenderedPageBreak/>
        <w:t>********************************************************************</w:t>
      </w:r>
    </w:p>
    <w:p w14:paraId="2A6CD488" w14:textId="77777777" w:rsidR="00477E72" w:rsidRDefault="00744D43">
      <w:pPr>
        <w:jc w:val="center"/>
        <w:rPr>
          <w:b/>
        </w:rPr>
      </w:pPr>
      <w:r>
        <w:rPr>
          <w:b/>
        </w:rPr>
        <w:t>注意：此为正文起始格式</w:t>
      </w:r>
      <w:r>
        <w:rPr>
          <w:rFonts w:hint="eastAsia"/>
          <w:b/>
          <w:color w:val="FF0000"/>
        </w:rPr>
        <w:t>（材料提交时请删除</w:t>
      </w:r>
      <w:r>
        <w:rPr>
          <w:rFonts w:hint="eastAsia"/>
          <w:b/>
          <w:color w:val="FF0000"/>
        </w:rPr>
        <w:t>，</w:t>
      </w:r>
      <w:r>
        <w:rPr>
          <w:rFonts w:hint="eastAsia"/>
          <w:b/>
          <w:color w:val="FF0000"/>
        </w:rPr>
        <w:t>亦可自行确定项目报告书内容</w:t>
      </w:r>
      <w:r>
        <w:rPr>
          <w:rFonts w:hint="eastAsia"/>
          <w:b/>
          <w:color w:val="FF0000"/>
        </w:rPr>
        <w:t>）</w:t>
      </w:r>
    </w:p>
    <w:p w14:paraId="2C22276B" w14:textId="77777777" w:rsidR="00477E72" w:rsidRDefault="00744D43">
      <w:pPr>
        <w:rPr>
          <w:b/>
          <w:color w:val="0000FF"/>
        </w:rPr>
      </w:pPr>
      <w:r>
        <w:rPr>
          <w:b/>
          <w:color w:val="0000FF"/>
        </w:rPr>
        <w:t>正文中不得大段复制源代码和原理图，只允许能充分体现创新方法或关键设计的少量源代码示例和原理图，滥用源代码和原理图的，评委</w:t>
      </w:r>
      <w:r>
        <w:rPr>
          <w:rFonts w:hint="eastAsia"/>
          <w:b/>
          <w:color w:val="0000FF"/>
        </w:rPr>
        <w:t>会酌情扣分</w:t>
      </w:r>
      <w:r>
        <w:rPr>
          <w:b/>
          <w:color w:val="0000FF"/>
        </w:rPr>
        <w:t>。</w:t>
      </w:r>
    </w:p>
    <w:p w14:paraId="354F0EAF" w14:textId="77777777" w:rsidR="00477E72" w:rsidRDefault="00744D43">
      <w:pPr>
        <w:rPr>
          <w:b/>
          <w:color w:val="0000FF"/>
        </w:rPr>
      </w:pPr>
      <w:r>
        <w:rPr>
          <w:b/>
          <w:color w:val="0000FF"/>
        </w:rPr>
        <w:t>正文尽量控制在</w:t>
      </w:r>
      <w:r>
        <w:rPr>
          <w:b/>
          <w:color w:val="0000FF"/>
        </w:rPr>
        <w:t>10</w:t>
      </w:r>
      <w:r>
        <w:rPr>
          <w:b/>
          <w:color w:val="0000FF"/>
        </w:rPr>
        <w:t>页内，附件内容不超过</w:t>
      </w:r>
      <w:r>
        <w:rPr>
          <w:b/>
          <w:color w:val="0000FF"/>
        </w:rPr>
        <w:t>20</w:t>
      </w:r>
      <w:r>
        <w:rPr>
          <w:b/>
          <w:color w:val="0000FF"/>
        </w:rPr>
        <w:t>页，超出</w:t>
      </w:r>
      <w:r>
        <w:rPr>
          <w:b/>
          <w:color w:val="0000FF"/>
        </w:rPr>
        <w:t>30</w:t>
      </w:r>
      <w:r>
        <w:rPr>
          <w:b/>
          <w:color w:val="0000FF"/>
        </w:rPr>
        <w:t>页的部分将不会被阅读。</w:t>
      </w:r>
    </w:p>
    <w:p w14:paraId="34F32F1C" w14:textId="77777777" w:rsidR="00477E72" w:rsidRDefault="00744D43">
      <w:pPr>
        <w:rPr>
          <w:b/>
        </w:rPr>
      </w:pPr>
      <w:r>
        <w:rPr>
          <w:b/>
        </w:rPr>
        <w:t>***</w:t>
      </w:r>
      <w:r>
        <w:rPr>
          <w:b/>
        </w:rPr>
        <w:t>******************************************************************</w:t>
      </w:r>
    </w:p>
    <w:p w14:paraId="70630F59" w14:textId="77777777" w:rsidR="00477E72" w:rsidRDefault="00744D43">
      <w:pPr>
        <w:pStyle w:val="1"/>
        <w:spacing w:before="0" w:after="0" w:line="360" w:lineRule="auto"/>
        <w:rPr>
          <w:rFonts w:eastAsia="华文中宋"/>
          <w:sz w:val="24"/>
          <w:szCs w:val="24"/>
          <w:u w:val="single"/>
        </w:rPr>
      </w:pPr>
      <w:r>
        <w:rPr>
          <w:rFonts w:eastAsia="华文中宋"/>
          <w:sz w:val="24"/>
          <w:szCs w:val="24"/>
        </w:rPr>
        <w:t>项目名称：</w:t>
      </w:r>
      <w:r>
        <w:rPr>
          <w:rFonts w:eastAsia="华文中宋"/>
          <w:sz w:val="24"/>
          <w:szCs w:val="24"/>
          <w:u w:val="single"/>
        </w:rPr>
        <w:t xml:space="preserve">                                     </w:t>
      </w:r>
    </w:p>
    <w:p w14:paraId="2350C2CB" w14:textId="77777777" w:rsidR="00477E72" w:rsidRDefault="00744D43">
      <w:pPr>
        <w:spacing w:line="360" w:lineRule="auto"/>
        <w:rPr>
          <w:rFonts w:eastAsia="华文中宋"/>
        </w:rPr>
      </w:pPr>
      <w:r>
        <w:rPr>
          <w:rFonts w:eastAsia="华文中宋"/>
          <w:b/>
        </w:rPr>
        <w:t>关键词：</w:t>
      </w:r>
      <w:r>
        <w:rPr>
          <w:rFonts w:eastAsia="华文中宋"/>
          <w:color w:val="000000"/>
          <w:u w:val="single"/>
        </w:rPr>
        <w:t>关键词应不超过</w:t>
      </w:r>
      <w:r>
        <w:rPr>
          <w:rFonts w:eastAsia="华文中宋"/>
          <w:color w:val="000000"/>
          <w:u w:val="single"/>
        </w:rPr>
        <w:t>5</w:t>
      </w:r>
      <w:r>
        <w:rPr>
          <w:rFonts w:eastAsia="华文中宋"/>
          <w:color w:val="000000"/>
          <w:u w:val="single"/>
        </w:rPr>
        <w:t>个</w:t>
      </w:r>
      <w:r>
        <w:rPr>
          <w:rFonts w:eastAsia="华文中宋"/>
          <w:b/>
          <w:color w:val="000000"/>
          <w:u w:val="single"/>
        </w:rPr>
        <w:t xml:space="preserve"> </w:t>
      </w:r>
    </w:p>
    <w:p w14:paraId="6C4DAA27" w14:textId="77777777" w:rsidR="00477E72" w:rsidRDefault="00744D43">
      <w:pPr>
        <w:pStyle w:val="1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摘要（中英文）</w:t>
      </w:r>
      <w:r>
        <w:rPr>
          <w:sz w:val="24"/>
          <w:szCs w:val="24"/>
        </w:rPr>
        <w:t xml:space="preserve"> </w:t>
      </w:r>
    </w:p>
    <w:p w14:paraId="7A859426" w14:textId="77777777" w:rsidR="00477E72" w:rsidRDefault="00744D43">
      <w:pPr>
        <w:spacing w:line="360" w:lineRule="auto"/>
      </w:pPr>
      <w:r>
        <w:t xml:space="preserve">   </w:t>
      </w:r>
      <w:r>
        <w:t>概述项目内容，简单介绍所实现的系统（</w:t>
      </w:r>
      <w:r>
        <w:t>100-150</w:t>
      </w:r>
      <w:r>
        <w:t>字左右）</w:t>
      </w:r>
    </w:p>
    <w:p w14:paraId="71916AEA" w14:textId="77777777" w:rsidR="00477E72" w:rsidRDefault="00744D43">
      <w:pPr>
        <w:pStyle w:val="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引言</w:t>
      </w:r>
    </w:p>
    <w:p w14:paraId="72BF8F9C" w14:textId="77777777" w:rsidR="00477E72" w:rsidRDefault="00744D43">
      <w:pPr>
        <w:spacing w:line="360" w:lineRule="auto"/>
        <w:ind w:left="420"/>
      </w:pPr>
      <w:r>
        <w:t>简述系统设计的背景、目的、和所要解决的问题。</w:t>
      </w:r>
    </w:p>
    <w:p w14:paraId="39F55693" w14:textId="77777777" w:rsidR="00477E72" w:rsidRDefault="00744D43">
      <w:pPr>
        <w:pStyle w:val="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系统方案</w:t>
      </w:r>
      <w:r>
        <w:rPr>
          <w:sz w:val="24"/>
          <w:szCs w:val="24"/>
        </w:rPr>
        <w:t xml:space="preserve"> </w:t>
      </w:r>
    </w:p>
    <w:p w14:paraId="14070578" w14:textId="77777777" w:rsidR="00477E72" w:rsidRDefault="00744D43">
      <w:pPr>
        <w:spacing w:line="360" w:lineRule="auto"/>
        <w:ind w:left="420"/>
      </w:pPr>
      <w:r>
        <w:t>详细说明系统设计的整体思路，用模块的形式指出系统设计的各个关键点，并指出其中使用的关键算法</w:t>
      </w:r>
    </w:p>
    <w:p w14:paraId="6C698BAE" w14:textId="77777777" w:rsidR="00477E72" w:rsidRDefault="00744D43">
      <w:pPr>
        <w:pStyle w:val="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系统硬件设计</w:t>
      </w:r>
    </w:p>
    <w:p w14:paraId="2820902B" w14:textId="77777777" w:rsidR="00477E72" w:rsidRDefault="00744D43">
      <w:pPr>
        <w:spacing w:line="360" w:lineRule="auto"/>
        <w:ind w:left="420"/>
      </w:pPr>
      <w:r>
        <w:t>详细介绍系统各个模块的硬件实现过程，包括电路系统仿真，说明采用关键器件的理由及关键部分的原理图</w:t>
      </w:r>
      <w:r>
        <w:t xml:space="preserve"> </w:t>
      </w:r>
      <w:r>
        <w:t>（不得大量</w:t>
      </w:r>
      <w:r>
        <w:rPr>
          <w:rFonts w:hint="eastAsia"/>
        </w:rPr>
        <w:t>粘贴</w:t>
      </w:r>
      <w:r>
        <w:t>原理图和</w:t>
      </w:r>
      <w:r>
        <w:t>PCB</w:t>
      </w:r>
      <w:r>
        <w:t>图，更多用框图的方式示意，仅对能体现工作量和创新的部分提供原理图，评委</w:t>
      </w:r>
      <w:r>
        <w:rPr>
          <w:rFonts w:hint="eastAsia"/>
        </w:rPr>
        <w:t>会</w:t>
      </w:r>
      <w:r>
        <w:t>对滥用原理图的报告</w:t>
      </w:r>
      <w:r>
        <w:rPr>
          <w:rFonts w:hint="eastAsia"/>
        </w:rPr>
        <w:t>酌情扣分</w:t>
      </w:r>
      <w:r>
        <w:t>）</w:t>
      </w:r>
    </w:p>
    <w:p w14:paraId="04478223" w14:textId="77777777" w:rsidR="00477E72" w:rsidRDefault="00744D43">
      <w:pPr>
        <w:pStyle w:val="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系统软件设计</w:t>
      </w:r>
    </w:p>
    <w:p w14:paraId="46583B40" w14:textId="77777777" w:rsidR="00477E72" w:rsidRDefault="00744D43">
      <w:pPr>
        <w:spacing w:line="360" w:lineRule="auto"/>
        <w:ind w:left="420"/>
      </w:pPr>
      <w:r>
        <w:t>详细介绍算法设计与算法流程图（不得大量</w:t>
      </w:r>
      <w:r>
        <w:rPr>
          <w:rFonts w:hint="eastAsia"/>
        </w:rPr>
        <w:t>粘贴</w:t>
      </w:r>
      <w:r>
        <w:t>源代码）</w:t>
      </w:r>
    </w:p>
    <w:p w14:paraId="41E5EB7A" w14:textId="77777777" w:rsidR="00477E72" w:rsidRDefault="00744D43">
      <w:pPr>
        <w:pStyle w:val="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系统创新</w:t>
      </w:r>
    </w:p>
    <w:p w14:paraId="2C87905F" w14:textId="77777777" w:rsidR="00477E72" w:rsidRDefault="00744D43">
      <w:pPr>
        <w:spacing w:line="360" w:lineRule="auto"/>
        <w:ind w:left="420"/>
      </w:pPr>
      <w:r>
        <w:t>总结系统设计的创新之处</w:t>
      </w:r>
    </w:p>
    <w:p w14:paraId="67BA5950" w14:textId="77777777" w:rsidR="00477E72" w:rsidRDefault="00744D43">
      <w:pPr>
        <w:pStyle w:val="1"/>
        <w:numPr>
          <w:ilvl w:val="0"/>
          <w:numId w:val="1"/>
        </w:numPr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评测与结论</w:t>
      </w:r>
    </w:p>
    <w:p w14:paraId="730132DE" w14:textId="77777777" w:rsidR="00477E72" w:rsidRDefault="00744D43">
      <w:pPr>
        <w:spacing w:line="360" w:lineRule="auto"/>
        <w:ind w:left="420"/>
      </w:pPr>
      <w:r>
        <w:t>系统测试方法和达到的指标</w:t>
      </w:r>
    </w:p>
    <w:p w14:paraId="10096291" w14:textId="77777777" w:rsidR="00477E72" w:rsidRDefault="00477E72">
      <w:pPr>
        <w:ind w:left="420"/>
      </w:pPr>
    </w:p>
    <w:p w14:paraId="53170827" w14:textId="77777777" w:rsidR="00477E72" w:rsidRDefault="00744D43">
      <w:pPr>
        <w:pStyle w:val="1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附录（项目支撑材料）</w:t>
      </w:r>
    </w:p>
    <w:p w14:paraId="35A091D7" w14:textId="77777777" w:rsidR="00477E72" w:rsidRDefault="00744D43">
      <w:r>
        <w:t>请给出附件材料的目</w:t>
      </w:r>
      <w:r>
        <w:t>录和具体内容，可包括硬件设计的电路原理图、</w:t>
      </w:r>
      <w:r>
        <w:t>PCB</w:t>
      </w:r>
      <w:r>
        <w:t>图等，电路测试文件（电路仿真图等），软件源代码文件、专利证书、发表论文等。</w:t>
      </w:r>
    </w:p>
    <w:sectPr w:rsidR="0047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altName w:val="微软雅黑"/>
    <w:panose1 w:val="020B0604020202020204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2AC"/>
    <w:multiLevelType w:val="multilevel"/>
    <w:tmpl w:val="092322A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68278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96C"/>
    <w:rsid w:val="000C696C"/>
    <w:rsid w:val="000D44AA"/>
    <w:rsid w:val="001B198D"/>
    <w:rsid w:val="001C51E1"/>
    <w:rsid w:val="001E44E4"/>
    <w:rsid w:val="00217254"/>
    <w:rsid w:val="002B03F8"/>
    <w:rsid w:val="002C0CCA"/>
    <w:rsid w:val="003A4263"/>
    <w:rsid w:val="003B7730"/>
    <w:rsid w:val="003D4703"/>
    <w:rsid w:val="003E7EBC"/>
    <w:rsid w:val="00477E72"/>
    <w:rsid w:val="004B4EB8"/>
    <w:rsid w:val="004C2018"/>
    <w:rsid w:val="004C5CD0"/>
    <w:rsid w:val="004F5B6F"/>
    <w:rsid w:val="00513634"/>
    <w:rsid w:val="00527F25"/>
    <w:rsid w:val="0055306C"/>
    <w:rsid w:val="00634F91"/>
    <w:rsid w:val="006377D5"/>
    <w:rsid w:val="00650316"/>
    <w:rsid w:val="00650F7B"/>
    <w:rsid w:val="00673F10"/>
    <w:rsid w:val="0071236E"/>
    <w:rsid w:val="007208BA"/>
    <w:rsid w:val="00744D43"/>
    <w:rsid w:val="007560CB"/>
    <w:rsid w:val="007640C9"/>
    <w:rsid w:val="007B45BE"/>
    <w:rsid w:val="00847DCE"/>
    <w:rsid w:val="008771E8"/>
    <w:rsid w:val="008813E4"/>
    <w:rsid w:val="0089527B"/>
    <w:rsid w:val="008A3056"/>
    <w:rsid w:val="008F6A34"/>
    <w:rsid w:val="009111A6"/>
    <w:rsid w:val="00967A3E"/>
    <w:rsid w:val="00A27B8D"/>
    <w:rsid w:val="00A604AE"/>
    <w:rsid w:val="00A96369"/>
    <w:rsid w:val="00AB14DA"/>
    <w:rsid w:val="00B50930"/>
    <w:rsid w:val="00B8683A"/>
    <w:rsid w:val="00C33F88"/>
    <w:rsid w:val="00C4565B"/>
    <w:rsid w:val="00C508B3"/>
    <w:rsid w:val="00C722C4"/>
    <w:rsid w:val="00CA193E"/>
    <w:rsid w:val="00D83351"/>
    <w:rsid w:val="00DB6E81"/>
    <w:rsid w:val="00DF2776"/>
    <w:rsid w:val="00E24832"/>
    <w:rsid w:val="00E41B42"/>
    <w:rsid w:val="00F22F61"/>
    <w:rsid w:val="00F80A91"/>
    <w:rsid w:val="00FB548B"/>
    <w:rsid w:val="23ED0FBA"/>
    <w:rsid w:val="2BF86F9C"/>
    <w:rsid w:val="3E362DD6"/>
    <w:rsid w:val="49416C80"/>
    <w:rsid w:val="58426335"/>
    <w:rsid w:val="73ED2B4D"/>
    <w:rsid w:val="7BC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2D251D"/>
  <w15:docId w15:val="{BBEC4B91-AFEC-0F4E-B26C-27431CE4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link w:val="a5"/>
    <w:qFormat/>
    <w:rPr>
      <w:sz w:val="18"/>
      <w:szCs w:val="18"/>
    </w:rPr>
  </w:style>
  <w:style w:type="character" w:customStyle="1" w:styleId="a4">
    <w:name w:val="页脚 字符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gang\Downloads\&#23398;&#26657;-&#38431;&#38271;&#22995;&#21517;-&#39033;&#30446;&#25253;&#21578;&#20070;%20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C:\Users\yugang\Downloads\学校-队长姓名-项目报告书 模版.dotx</Template>
  <TotalTime>7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论文格式</dc:title>
  <dc:creator>Microsoft Office 用户</dc:creator>
  <cp:lastModifiedBy>Microsoft Office 用户</cp:lastModifiedBy>
  <cp:revision>11</cp:revision>
  <dcterms:created xsi:type="dcterms:W3CDTF">2018-03-11T13:33:00Z</dcterms:created>
  <dcterms:modified xsi:type="dcterms:W3CDTF">2022-04-15T09:10:00Z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