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2B" w:rsidRPr="00F40980" w:rsidRDefault="00741A2B" w:rsidP="00317049">
      <w:pPr>
        <w:widowControl/>
        <w:shd w:val="clear" w:color="auto" w:fill="FFFFFF"/>
        <w:spacing w:line="540" w:lineRule="atLeast"/>
        <w:jc w:val="left"/>
        <w:rPr>
          <w:rFonts w:ascii="仿宋_GB2312" w:eastAsia="仿宋_GB2312" w:cs="Times New Roman"/>
          <w:b/>
          <w:bCs/>
          <w:color w:val="000000"/>
          <w:kern w:val="0"/>
          <w:sz w:val="32"/>
          <w:szCs w:val="32"/>
        </w:rPr>
      </w:pPr>
      <w:r w:rsidRPr="00F40980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>3</w:t>
      </w:r>
      <w:r w:rsidRPr="00F40980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：</w:t>
      </w:r>
    </w:p>
    <w:p w:rsidR="00741A2B" w:rsidRDefault="00741A2B" w:rsidP="00ED35B3">
      <w:pPr>
        <w:widowControl/>
        <w:shd w:val="clear" w:color="auto" w:fill="FFFFFF"/>
        <w:spacing w:line="540" w:lineRule="atLeast"/>
        <w:jc w:val="center"/>
        <w:rPr>
          <w:rFonts w:ascii="黑体" w:eastAsia="黑体" w:hAnsi="黑体" w:cs="Times New Roman"/>
          <w:b/>
          <w:bCs/>
          <w:color w:val="000000"/>
          <w:kern w:val="0"/>
          <w:sz w:val="36"/>
          <w:szCs w:val="36"/>
        </w:rPr>
      </w:pPr>
      <w:r w:rsidRPr="00C501E3">
        <w:rPr>
          <w:rFonts w:ascii="黑体" w:eastAsia="黑体" w:hAnsi="黑体" w:cs="黑体"/>
          <w:b/>
          <w:bCs/>
          <w:spacing w:val="-4"/>
          <w:sz w:val="36"/>
          <w:szCs w:val="36"/>
        </w:rPr>
        <w:t>201</w:t>
      </w:r>
      <w:r>
        <w:rPr>
          <w:rFonts w:ascii="黑体" w:eastAsia="黑体" w:hAnsi="黑体" w:cs="黑体"/>
          <w:b/>
          <w:bCs/>
          <w:spacing w:val="-4"/>
          <w:sz w:val="36"/>
          <w:szCs w:val="36"/>
        </w:rPr>
        <w:t>7</w:t>
      </w:r>
      <w:r w:rsidRPr="00C501E3"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年</w:t>
      </w:r>
      <w:r w:rsidRPr="00C501E3">
        <w:rPr>
          <w:rFonts w:ascii="黑体" w:eastAsia="黑体" w:hAnsi="黑体" w:cs="黑体"/>
          <w:b/>
          <w:bCs/>
          <w:spacing w:val="-4"/>
          <w:sz w:val="36"/>
          <w:szCs w:val="36"/>
        </w:rPr>
        <w:t>PBL</w:t>
      </w:r>
      <w:r w:rsidRPr="00C501E3"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教学竞赛</w:t>
      </w:r>
      <w:r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学院（部）</w:t>
      </w:r>
      <w:r w:rsidRPr="00ED35B3"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推荐汇总表</w:t>
      </w:r>
    </w:p>
    <w:p w:rsidR="00741A2B" w:rsidRPr="006C1B3C" w:rsidRDefault="00741A2B" w:rsidP="00ED35B3">
      <w:pPr>
        <w:widowControl/>
        <w:shd w:val="clear" w:color="auto" w:fill="FFFFFF"/>
        <w:spacing w:line="540" w:lineRule="atLeast"/>
        <w:jc w:val="center"/>
        <w:rPr>
          <w:rFonts w:ascii="黑体" w:eastAsia="黑体" w:hAnsi="黑体" w:cs="Times New Roman"/>
          <w:b/>
          <w:bCs/>
          <w:color w:val="000000"/>
          <w:kern w:val="0"/>
          <w:sz w:val="36"/>
          <w:szCs w:val="36"/>
        </w:rPr>
      </w:pPr>
    </w:p>
    <w:p w:rsidR="00741A2B" w:rsidRPr="00ED35B3" w:rsidRDefault="00741A2B" w:rsidP="00ED35B3">
      <w:pPr>
        <w:widowControl/>
        <w:shd w:val="clear" w:color="auto" w:fill="FFFFFF"/>
        <w:spacing w:line="540" w:lineRule="atLeast"/>
        <w:jc w:val="left"/>
        <w:rPr>
          <w:rFonts w:ascii="黑体" w:eastAsia="黑体" w:hAnsi="黑体" w:cs="Times New Roman"/>
          <w:b/>
          <w:bCs/>
          <w:color w:val="000000"/>
          <w:kern w:val="0"/>
          <w:sz w:val="30"/>
          <w:szCs w:val="30"/>
        </w:rPr>
      </w:pPr>
      <w:r w:rsidRPr="00ED35B3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学院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（盖章）</w:t>
      </w:r>
      <w:r w:rsidRPr="00ED35B3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6"/>
        <w:gridCol w:w="2071"/>
        <w:gridCol w:w="5105"/>
      </w:tblGrid>
      <w:tr w:rsidR="00741A2B" w:rsidRPr="00463B30">
        <w:tc>
          <w:tcPr>
            <w:tcW w:w="2024" w:type="dxa"/>
          </w:tcPr>
          <w:p w:rsidR="00741A2B" w:rsidRPr="00463B30" w:rsidRDefault="00741A2B" w:rsidP="00463B30">
            <w:pPr>
              <w:widowControl/>
              <w:spacing w:line="540" w:lineRule="atLeast"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29" w:type="dxa"/>
          </w:tcPr>
          <w:p w:rsidR="00741A2B" w:rsidRPr="00463B30" w:rsidRDefault="00741A2B" w:rsidP="00463B30">
            <w:pPr>
              <w:widowControl/>
              <w:spacing w:line="540" w:lineRule="atLeast"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参赛教师姓名</w:t>
            </w:r>
          </w:p>
        </w:tc>
        <w:tc>
          <w:tcPr>
            <w:tcW w:w="8789" w:type="dxa"/>
          </w:tcPr>
          <w:p w:rsidR="00741A2B" w:rsidRPr="00463B30" w:rsidRDefault="00741A2B" w:rsidP="00463B30">
            <w:pPr>
              <w:widowControl/>
              <w:spacing w:line="540" w:lineRule="atLeast"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教案名称</w:t>
            </w:r>
          </w:p>
        </w:tc>
      </w:tr>
      <w:tr w:rsidR="00741A2B" w:rsidRPr="00463B30">
        <w:tc>
          <w:tcPr>
            <w:tcW w:w="2024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2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8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41A2B" w:rsidRPr="00463B30">
        <w:tc>
          <w:tcPr>
            <w:tcW w:w="2024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2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8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41A2B" w:rsidRPr="00463B30">
        <w:tc>
          <w:tcPr>
            <w:tcW w:w="2024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2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8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41A2B" w:rsidRPr="00463B30">
        <w:tc>
          <w:tcPr>
            <w:tcW w:w="2024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2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8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41A2B" w:rsidRPr="00463B30">
        <w:tc>
          <w:tcPr>
            <w:tcW w:w="2024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2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8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41A2B" w:rsidRPr="00463B30">
        <w:tc>
          <w:tcPr>
            <w:tcW w:w="2024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2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8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41A2B" w:rsidRPr="00463B30">
        <w:tc>
          <w:tcPr>
            <w:tcW w:w="2024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2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89" w:type="dxa"/>
          </w:tcPr>
          <w:p w:rsidR="00741A2B" w:rsidRPr="00463B30" w:rsidRDefault="00741A2B" w:rsidP="00463B30">
            <w:pPr>
              <w:widowControl/>
              <w:spacing w:line="540" w:lineRule="atLeast"/>
              <w:jc w:val="left"/>
              <w:rPr>
                <w:rFonts w:ascii="仿宋_GB2312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741A2B" w:rsidRPr="00721FFE" w:rsidRDefault="00741A2B" w:rsidP="006C1B3C">
      <w:pPr>
        <w:widowControl/>
        <w:shd w:val="clear" w:color="auto" w:fill="FFFFFF"/>
        <w:wordWrap w:val="0"/>
        <w:spacing w:line="540" w:lineRule="atLeast"/>
        <w:jc w:val="right"/>
        <w:rPr>
          <w:rFonts w:ascii="仿宋_GB2312" w:eastAsia="仿宋_GB2312" w:cs="Times New Roman"/>
          <w:b/>
          <w:bCs/>
          <w:color w:val="000000"/>
          <w:kern w:val="0"/>
          <w:sz w:val="10"/>
          <w:szCs w:val="10"/>
        </w:rPr>
      </w:pPr>
      <w:r w:rsidRPr="00ED35B3">
        <w:rPr>
          <w:rFonts w:ascii="仿宋_GB2312" w:eastAsia="仿宋_GB2312" w:cs="仿宋_GB2312" w:hint="eastAsia"/>
          <w:b/>
          <w:bCs/>
          <w:color w:val="000000"/>
          <w:kern w:val="0"/>
          <w:sz w:val="28"/>
          <w:szCs w:val="28"/>
        </w:rPr>
        <w:t>填表人：</w:t>
      </w:r>
      <w:r w:rsidRPr="00ED35B3"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               </w:t>
      </w:r>
      <w:r w:rsidRPr="00ED35B3">
        <w:rPr>
          <w:rFonts w:ascii="仿宋_GB2312" w:eastAsia="仿宋_GB2312" w:cs="仿宋_GB2312" w:hint="eastAsia"/>
          <w:b/>
          <w:bCs/>
          <w:color w:val="000000"/>
          <w:kern w:val="0"/>
          <w:sz w:val="28"/>
          <w:szCs w:val="28"/>
        </w:rPr>
        <w:t>联系电话：</w:t>
      </w:r>
      <w:r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               </w:t>
      </w:r>
    </w:p>
    <w:sectPr w:rsidR="00741A2B" w:rsidRPr="00721FFE" w:rsidSect="0081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A2B" w:rsidRDefault="00741A2B" w:rsidP="00CB5B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41A2B" w:rsidRDefault="00741A2B" w:rsidP="00CB5B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A2B" w:rsidRDefault="00741A2B" w:rsidP="00CB5B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41A2B" w:rsidRDefault="00741A2B" w:rsidP="00CB5B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ADF"/>
    <w:multiLevelType w:val="hybridMultilevel"/>
    <w:tmpl w:val="0652E286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0604228"/>
    <w:multiLevelType w:val="hybridMultilevel"/>
    <w:tmpl w:val="6862EA3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CC03D9"/>
    <w:multiLevelType w:val="hybridMultilevel"/>
    <w:tmpl w:val="9C60B066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3E7A0693"/>
    <w:multiLevelType w:val="hybridMultilevel"/>
    <w:tmpl w:val="DCC875F6"/>
    <w:lvl w:ilvl="0" w:tplc="E430A4A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5252D31"/>
    <w:multiLevelType w:val="hybridMultilevel"/>
    <w:tmpl w:val="AF12BAB2"/>
    <w:lvl w:ilvl="0" w:tplc="8F3EB5D2">
      <w:start w:val="1"/>
      <w:numFmt w:val="decimal"/>
      <w:lvlText w:val="%1、"/>
      <w:lvlJc w:val="left"/>
      <w:pPr>
        <w:ind w:left="1280" w:hanging="72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6CD4420"/>
    <w:multiLevelType w:val="hybridMultilevel"/>
    <w:tmpl w:val="9FA06A98"/>
    <w:lvl w:ilvl="0" w:tplc="E4B6B588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687C32F8"/>
    <w:multiLevelType w:val="hybridMultilevel"/>
    <w:tmpl w:val="1E04CEC8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691B0BED"/>
    <w:multiLevelType w:val="hybridMultilevel"/>
    <w:tmpl w:val="70F6FD4C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6B283B1F"/>
    <w:multiLevelType w:val="hybridMultilevel"/>
    <w:tmpl w:val="531E2324"/>
    <w:lvl w:ilvl="0" w:tplc="33021E2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0AF47BD"/>
    <w:multiLevelType w:val="hybridMultilevel"/>
    <w:tmpl w:val="D07EF71E"/>
    <w:lvl w:ilvl="0" w:tplc="2C7287DE">
      <w:start w:val="2"/>
      <w:numFmt w:val="upperLetter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70720A3"/>
    <w:multiLevelType w:val="hybridMultilevel"/>
    <w:tmpl w:val="A6ACC2C0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>
    <w:nsid w:val="793F49A6"/>
    <w:multiLevelType w:val="hybridMultilevel"/>
    <w:tmpl w:val="4B820D68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7B7A4999"/>
    <w:multiLevelType w:val="hybridMultilevel"/>
    <w:tmpl w:val="5A747F92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2BC"/>
    <w:rsid w:val="000010AA"/>
    <w:rsid w:val="00003906"/>
    <w:rsid w:val="00003F19"/>
    <w:rsid w:val="0000446D"/>
    <w:rsid w:val="0000531E"/>
    <w:rsid w:val="00016263"/>
    <w:rsid w:val="000177F1"/>
    <w:rsid w:val="000248A7"/>
    <w:rsid w:val="00025E51"/>
    <w:rsid w:val="00031FC3"/>
    <w:rsid w:val="000535C0"/>
    <w:rsid w:val="00062E01"/>
    <w:rsid w:val="00067007"/>
    <w:rsid w:val="00074492"/>
    <w:rsid w:val="00076DD9"/>
    <w:rsid w:val="00080125"/>
    <w:rsid w:val="00086CA6"/>
    <w:rsid w:val="000901C2"/>
    <w:rsid w:val="0009559C"/>
    <w:rsid w:val="00095E9A"/>
    <w:rsid w:val="000977A8"/>
    <w:rsid w:val="000A391D"/>
    <w:rsid w:val="000A3C7F"/>
    <w:rsid w:val="000A4B57"/>
    <w:rsid w:val="000A5813"/>
    <w:rsid w:val="000B33EC"/>
    <w:rsid w:val="000B6938"/>
    <w:rsid w:val="000C5B09"/>
    <w:rsid w:val="000C77A0"/>
    <w:rsid w:val="000D3936"/>
    <w:rsid w:val="00106B87"/>
    <w:rsid w:val="00116558"/>
    <w:rsid w:val="001241B4"/>
    <w:rsid w:val="00136414"/>
    <w:rsid w:val="001449B2"/>
    <w:rsid w:val="00146FFD"/>
    <w:rsid w:val="0015076F"/>
    <w:rsid w:val="00157207"/>
    <w:rsid w:val="00162100"/>
    <w:rsid w:val="001642E7"/>
    <w:rsid w:val="00180C51"/>
    <w:rsid w:val="0018777A"/>
    <w:rsid w:val="001928E9"/>
    <w:rsid w:val="001968AA"/>
    <w:rsid w:val="001969AF"/>
    <w:rsid w:val="001A6BDB"/>
    <w:rsid w:val="001B280C"/>
    <w:rsid w:val="001C516D"/>
    <w:rsid w:val="001C79D8"/>
    <w:rsid w:val="001D1A1B"/>
    <w:rsid w:val="001D7800"/>
    <w:rsid w:val="001E1DA7"/>
    <w:rsid w:val="001F66E0"/>
    <w:rsid w:val="001F6843"/>
    <w:rsid w:val="001F7EE7"/>
    <w:rsid w:val="00204F60"/>
    <w:rsid w:val="00223832"/>
    <w:rsid w:val="002333CF"/>
    <w:rsid w:val="00236960"/>
    <w:rsid w:val="00236F72"/>
    <w:rsid w:val="00237268"/>
    <w:rsid w:val="00247E3E"/>
    <w:rsid w:val="00253013"/>
    <w:rsid w:val="002649A3"/>
    <w:rsid w:val="0026704A"/>
    <w:rsid w:val="00272067"/>
    <w:rsid w:val="0027429D"/>
    <w:rsid w:val="0028212E"/>
    <w:rsid w:val="002840D8"/>
    <w:rsid w:val="00284C66"/>
    <w:rsid w:val="00285519"/>
    <w:rsid w:val="002904FB"/>
    <w:rsid w:val="00297DC7"/>
    <w:rsid w:val="002B1A3B"/>
    <w:rsid w:val="002C1D59"/>
    <w:rsid w:val="002C2843"/>
    <w:rsid w:val="002C6271"/>
    <w:rsid w:val="002C71C9"/>
    <w:rsid w:val="002D28DA"/>
    <w:rsid w:val="002E1291"/>
    <w:rsid w:val="002E5A91"/>
    <w:rsid w:val="002E63A1"/>
    <w:rsid w:val="002F059E"/>
    <w:rsid w:val="002F1DBE"/>
    <w:rsid w:val="002F3D02"/>
    <w:rsid w:val="00300DEC"/>
    <w:rsid w:val="00307168"/>
    <w:rsid w:val="00317049"/>
    <w:rsid w:val="0033186E"/>
    <w:rsid w:val="00344B25"/>
    <w:rsid w:val="003470BA"/>
    <w:rsid w:val="00354FE6"/>
    <w:rsid w:val="00372BED"/>
    <w:rsid w:val="00391FD5"/>
    <w:rsid w:val="003A0928"/>
    <w:rsid w:val="003A5034"/>
    <w:rsid w:val="003A6CBD"/>
    <w:rsid w:val="003C40C0"/>
    <w:rsid w:val="003D2E6B"/>
    <w:rsid w:val="003D3DF4"/>
    <w:rsid w:val="003F3D34"/>
    <w:rsid w:val="00401EED"/>
    <w:rsid w:val="0040613B"/>
    <w:rsid w:val="004062F0"/>
    <w:rsid w:val="0041573D"/>
    <w:rsid w:val="00422F6B"/>
    <w:rsid w:val="0042519E"/>
    <w:rsid w:val="00427CBD"/>
    <w:rsid w:val="004420C3"/>
    <w:rsid w:val="00447EE1"/>
    <w:rsid w:val="00461AC2"/>
    <w:rsid w:val="004626C7"/>
    <w:rsid w:val="00463B30"/>
    <w:rsid w:val="00477F22"/>
    <w:rsid w:val="00482894"/>
    <w:rsid w:val="00484693"/>
    <w:rsid w:val="0049457B"/>
    <w:rsid w:val="0049516F"/>
    <w:rsid w:val="004A154C"/>
    <w:rsid w:val="004B0B67"/>
    <w:rsid w:val="004B2840"/>
    <w:rsid w:val="004D38C4"/>
    <w:rsid w:val="004E1D5E"/>
    <w:rsid w:val="004E5C6F"/>
    <w:rsid w:val="004E6132"/>
    <w:rsid w:val="004F1177"/>
    <w:rsid w:val="004F6C0A"/>
    <w:rsid w:val="005132AB"/>
    <w:rsid w:val="0052122D"/>
    <w:rsid w:val="00537F13"/>
    <w:rsid w:val="005535EA"/>
    <w:rsid w:val="00557E35"/>
    <w:rsid w:val="0056259D"/>
    <w:rsid w:val="00564445"/>
    <w:rsid w:val="0057252D"/>
    <w:rsid w:val="00580E58"/>
    <w:rsid w:val="005838FA"/>
    <w:rsid w:val="00583CC8"/>
    <w:rsid w:val="00587F89"/>
    <w:rsid w:val="005945BC"/>
    <w:rsid w:val="00597FF6"/>
    <w:rsid w:val="005A63A2"/>
    <w:rsid w:val="005A6F55"/>
    <w:rsid w:val="005B008B"/>
    <w:rsid w:val="005B57EC"/>
    <w:rsid w:val="005C278E"/>
    <w:rsid w:val="005D7914"/>
    <w:rsid w:val="005E5783"/>
    <w:rsid w:val="005F0093"/>
    <w:rsid w:val="005F0992"/>
    <w:rsid w:val="005F1B22"/>
    <w:rsid w:val="00601C42"/>
    <w:rsid w:val="00602253"/>
    <w:rsid w:val="00603ADD"/>
    <w:rsid w:val="00604D4B"/>
    <w:rsid w:val="006107E1"/>
    <w:rsid w:val="006170F6"/>
    <w:rsid w:val="006231E1"/>
    <w:rsid w:val="00626A43"/>
    <w:rsid w:val="00630C2A"/>
    <w:rsid w:val="00631903"/>
    <w:rsid w:val="00631C7C"/>
    <w:rsid w:val="006379AD"/>
    <w:rsid w:val="00642A72"/>
    <w:rsid w:val="00645D24"/>
    <w:rsid w:val="0064610A"/>
    <w:rsid w:val="00650A7A"/>
    <w:rsid w:val="00653549"/>
    <w:rsid w:val="00655913"/>
    <w:rsid w:val="006648FD"/>
    <w:rsid w:val="00665D45"/>
    <w:rsid w:val="0066686C"/>
    <w:rsid w:val="00667A03"/>
    <w:rsid w:val="00671F3A"/>
    <w:rsid w:val="00674B7C"/>
    <w:rsid w:val="0067760B"/>
    <w:rsid w:val="006903E5"/>
    <w:rsid w:val="006A57D3"/>
    <w:rsid w:val="006A6C14"/>
    <w:rsid w:val="006B2968"/>
    <w:rsid w:val="006B38F3"/>
    <w:rsid w:val="006C0FBA"/>
    <w:rsid w:val="006C1B3C"/>
    <w:rsid w:val="006D4579"/>
    <w:rsid w:val="006D6702"/>
    <w:rsid w:val="006E0880"/>
    <w:rsid w:val="006E6DE6"/>
    <w:rsid w:val="006E6E92"/>
    <w:rsid w:val="006F2190"/>
    <w:rsid w:val="007024E9"/>
    <w:rsid w:val="0070759D"/>
    <w:rsid w:val="00710307"/>
    <w:rsid w:val="00715089"/>
    <w:rsid w:val="00721FFE"/>
    <w:rsid w:val="00723C36"/>
    <w:rsid w:val="00725DC7"/>
    <w:rsid w:val="007264C6"/>
    <w:rsid w:val="00731304"/>
    <w:rsid w:val="00740D73"/>
    <w:rsid w:val="00741A2B"/>
    <w:rsid w:val="007540E6"/>
    <w:rsid w:val="007638E8"/>
    <w:rsid w:val="007644CF"/>
    <w:rsid w:val="00764F72"/>
    <w:rsid w:val="0076592C"/>
    <w:rsid w:val="00770EAB"/>
    <w:rsid w:val="00771E5B"/>
    <w:rsid w:val="007742BA"/>
    <w:rsid w:val="00783223"/>
    <w:rsid w:val="00791F6E"/>
    <w:rsid w:val="00794DF4"/>
    <w:rsid w:val="007B0469"/>
    <w:rsid w:val="007C09A9"/>
    <w:rsid w:val="007C0E70"/>
    <w:rsid w:val="007C0EAD"/>
    <w:rsid w:val="007C3285"/>
    <w:rsid w:val="007C7CF7"/>
    <w:rsid w:val="007D206B"/>
    <w:rsid w:val="00803099"/>
    <w:rsid w:val="00805AD6"/>
    <w:rsid w:val="00806CCD"/>
    <w:rsid w:val="008079EB"/>
    <w:rsid w:val="0081115A"/>
    <w:rsid w:val="00813727"/>
    <w:rsid w:val="008156B5"/>
    <w:rsid w:val="00816720"/>
    <w:rsid w:val="00817B2B"/>
    <w:rsid w:val="0082673D"/>
    <w:rsid w:val="00827034"/>
    <w:rsid w:val="00843D98"/>
    <w:rsid w:val="00854A0F"/>
    <w:rsid w:val="008605B6"/>
    <w:rsid w:val="008605D3"/>
    <w:rsid w:val="00861854"/>
    <w:rsid w:val="008634CA"/>
    <w:rsid w:val="008669CD"/>
    <w:rsid w:val="008700C0"/>
    <w:rsid w:val="008815C5"/>
    <w:rsid w:val="008817A8"/>
    <w:rsid w:val="0089679A"/>
    <w:rsid w:val="008A744D"/>
    <w:rsid w:val="008B116F"/>
    <w:rsid w:val="008B1B10"/>
    <w:rsid w:val="008B76B8"/>
    <w:rsid w:val="008C3C5B"/>
    <w:rsid w:val="008C3CE2"/>
    <w:rsid w:val="008D1A59"/>
    <w:rsid w:val="008D35DC"/>
    <w:rsid w:val="008E7102"/>
    <w:rsid w:val="008F1A29"/>
    <w:rsid w:val="00910B6E"/>
    <w:rsid w:val="00914072"/>
    <w:rsid w:val="009305A4"/>
    <w:rsid w:val="00936E17"/>
    <w:rsid w:val="00952DFC"/>
    <w:rsid w:val="009603A6"/>
    <w:rsid w:val="009605DC"/>
    <w:rsid w:val="009633A7"/>
    <w:rsid w:val="009710A1"/>
    <w:rsid w:val="00980470"/>
    <w:rsid w:val="00990DE4"/>
    <w:rsid w:val="00992105"/>
    <w:rsid w:val="00995738"/>
    <w:rsid w:val="0099686B"/>
    <w:rsid w:val="00997ED6"/>
    <w:rsid w:val="00997F0F"/>
    <w:rsid w:val="009A179D"/>
    <w:rsid w:val="009A633A"/>
    <w:rsid w:val="009A7D21"/>
    <w:rsid w:val="009B1266"/>
    <w:rsid w:val="009B2E96"/>
    <w:rsid w:val="009C5C86"/>
    <w:rsid w:val="009D2D7E"/>
    <w:rsid w:val="009D6E70"/>
    <w:rsid w:val="009E7702"/>
    <w:rsid w:val="009F0707"/>
    <w:rsid w:val="009F0D15"/>
    <w:rsid w:val="009F0F70"/>
    <w:rsid w:val="00A0221E"/>
    <w:rsid w:val="00A02CDC"/>
    <w:rsid w:val="00A123C7"/>
    <w:rsid w:val="00A2261C"/>
    <w:rsid w:val="00A22985"/>
    <w:rsid w:val="00A26589"/>
    <w:rsid w:val="00A27EDB"/>
    <w:rsid w:val="00A342E3"/>
    <w:rsid w:val="00A4168C"/>
    <w:rsid w:val="00A501CB"/>
    <w:rsid w:val="00A65E7E"/>
    <w:rsid w:val="00A70680"/>
    <w:rsid w:val="00A870FF"/>
    <w:rsid w:val="00A92D23"/>
    <w:rsid w:val="00A93B79"/>
    <w:rsid w:val="00A96CC2"/>
    <w:rsid w:val="00AA6ADC"/>
    <w:rsid w:val="00AD6077"/>
    <w:rsid w:val="00B04F58"/>
    <w:rsid w:val="00B11045"/>
    <w:rsid w:val="00B14369"/>
    <w:rsid w:val="00B14836"/>
    <w:rsid w:val="00B15D88"/>
    <w:rsid w:val="00B25F27"/>
    <w:rsid w:val="00B31031"/>
    <w:rsid w:val="00B42692"/>
    <w:rsid w:val="00B44675"/>
    <w:rsid w:val="00B51EDD"/>
    <w:rsid w:val="00B6611E"/>
    <w:rsid w:val="00B6739D"/>
    <w:rsid w:val="00B67C74"/>
    <w:rsid w:val="00B7038C"/>
    <w:rsid w:val="00B7571B"/>
    <w:rsid w:val="00BA0761"/>
    <w:rsid w:val="00BA72EA"/>
    <w:rsid w:val="00BB237D"/>
    <w:rsid w:val="00BB26B3"/>
    <w:rsid w:val="00BB73E5"/>
    <w:rsid w:val="00BC5EC9"/>
    <w:rsid w:val="00BD0198"/>
    <w:rsid w:val="00BD0762"/>
    <w:rsid w:val="00BD337D"/>
    <w:rsid w:val="00BD42B7"/>
    <w:rsid w:val="00BE5022"/>
    <w:rsid w:val="00BE62E4"/>
    <w:rsid w:val="00C059CE"/>
    <w:rsid w:val="00C10328"/>
    <w:rsid w:val="00C23D3A"/>
    <w:rsid w:val="00C3155C"/>
    <w:rsid w:val="00C337BD"/>
    <w:rsid w:val="00C423FC"/>
    <w:rsid w:val="00C447B4"/>
    <w:rsid w:val="00C46931"/>
    <w:rsid w:val="00C501E3"/>
    <w:rsid w:val="00C563EB"/>
    <w:rsid w:val="00C56604"/>
    <w:rsid w:val="00C572CD"/>
    <w:rsid w:val="00C6446B"/>
    <w:rsid w:val="00C74B7E"/>
    <w:rsid w:val="00C8600D"/>
    <w:rsid w:val="00CA42A3"/>
    <w:rsid w:val="00CA5ADD"/>
    <w:rsid w:val="00CA6F9D"/>
    <w:rsid w:val="00CB5BE3"/>
    <w:rsid w:val="00CB7C2E"/>
    <w:rsid w:val="00CC0BCC"/>
    <w:rsid w:val="00CD1260"/>
    <w:rsid w:val="00CE172D"/>
    <w:rsid w:val="00CE3BE5"/>
    <w:rsid w:val="00CF1961"/>
    <w:rsid w:val="00D01B4E"/>
    <w:rsid w:val="00D153C3"/>
    <w:rsid w:val="00D3122A"/>
    <w:rsid w:val="00D33672"/>
    <w:rsid w:val="00D42746"/>
    <w:rsid w:val="00D434D5"/>
    <w:rsid w:val="00D73451"/>
    <w:rsid w:val="00D840AA"/>
    <w:rsid w:val="00D94672"/>
    <w:rsid w:val="00D97723"/>
    <w:rsid w:val="00DA4961"/>
    <w:rsid w:val="00DB06DC"/>
    <w:rsid w:val="00DB6320"/>
    <w:rsid w:val="00DB770C"/>
    <w:rsid w:val="00DC23D2"/>
    <w:rsid w:val="00DC6411"/>
    <w:rsid w:val="00DD4874"/>
    <w:rsid w:val="00DD71AE"/>
    <w:rsid w:val="00DE0FF7"/>
    <w:rsid w:val="00DE141E"/>
    <w:rsid w:val="00DF1287"/>
    <w:rsid w:val="00DF158D"/>
    <w:rsid w:val="00DF639B"/>
    <w:rsid w:val="00E00E53"/>
    <w:rsid w:val="00E03722"/>
    <w:rsid w:val="00E04444"/>
    <w:rsid w:val="00E066EA"/>
    <w:rsid w:val="00E079C0"/>
    <w:rsid w:val="00E164D8"/>
    <w:rsid w:val="00E26F73"/>
    <w:rsid w:val="00E40117"/>
    <w:rsid w:val="00E42A3A"/>
    <w:rsid w:val="00E4554F"/>
    <w:rsid w:val="00E500C9"/>
    <w:rsid w:val="00E50F13"/>
    <w:rsid w:val="00E53E54"/>
    <w:rsid w:val="00E63CB2"/>
    <w:rsid w:val="00E64EED"/>
    <w:rsid w:val="00E66744"/>
    <w:rsid w:val="00E75518"/>
    <w:rsid w:val="00E76002"/>
    <w:rsid w:val="00E82025"/>
    <w:rsid w:val="00E83E76"/>
    <w:rsid w:val="00E86CB5"/>
    <w:rsid w:val="00E96569"/>
    <w:rsid w:val="00EA255E"/>
    <w:rsid w:val="00EA2E98"/>
    <w:rsid w:val="00EB1CD4"/>
    <w:rsid w:val="00EB472F"/>
    <w:rsid w:val="00EC18C0"/>
    <w:rsid w:val="00ED35B3"/>
    <w:rsid w:val="00ED5911"/>
    <w:rsid w:val="00EE5C3B"/>
    <w:rsid w:val="00EE6EC9"/>
    <w:rsid w:val="00EF73C0"/>
    <w:rsid w:val="00F00D41"/>
    <w:rsid w:val="00F04225"/>
    <w:rsid w:val="00F13179"/>
    <w:rsid w:val="00F13AE8"/>
    <w:rsid w:val="00F16E83"/>
    <w:rsid w:val="00F17026"/>
    <w:rsid w:val="00F245C2"/>
    <w:rsid w:val="00F26372"/>
    <w:rsid w:val="00F272BC"/>
    <w:rsid w:val="00F35245"/>
    <w:rsid w:val="00F40980"/>
    <w:rsid w:val="00F50D9D"/>
    <w:rsid w:val="00F63D7E"/>
    <w:rsid w:val="00F67381"/>
    <w:rsid w:val="00F70CDE"/>
    <w:rsid w:val="00F9036E"/>
    <w:rsid w:val="00F94432"/>
    <w:rsid w:val="00F94B92"/>
    <w:rsid w:val="00F9750D"/>
    <w:rsid w:val="00F975D2"/>
    <w:rsid w:val="00FB4587"/>
    <w:rsid w:val="00FC3093"/>
    <w:rsid w:val="00FC648B"/>
    <w:rsid w:val="00FD1F6A"/>
    <w:rsid w:val="00FD2A1C"/>
    <w:rsid w:val="00FE3A7F"/>
    <w:rsid w:val="00FF55F2"/>
    <w:rsid w:val="00FF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2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F272BC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5F1B22"/>
    <w:pPr>
      <w:ind w:firstLineChars="200" w:firstLine="420"/>
    </w:pPr>
  </w:style>
  <w:style w:type="paragraph" w:customStyle="1" w:styleId="Char1">
    <w:name w:val="Char1"/>
    <w:basedOn w:val="Normal"/>
    <w:uiPriority w:val="99"/>
    <w:rsid w:val="003D3DF4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rsid w:val="000B6938"/>
    <w:rPr>
      <w:color w:val="auto"/>
      <w:u w:val="none"/>
      <w:effect w:val="none"/>
    </w:rPr>
  </w:style>
  <w:style w:type="table" w:styleId="TableGrid">
    <w:name w:val="Table Grid"/>
    <w:basedOn w:val="TableNormal"/>
    <w:uiPriority w:val="99"/>
    <w:rsid w:val="004062F0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2E129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E1291"/>
  </w:style>
  <w:style w:type="paragraph" w:styleId="Header">
    <w:name w:val="header"/>
    <w:basedOn w:val="Normal"/>
    <w:link w:val="HeaderChar"/>
    <w:uiPriority w:val="99"/>
    <w:rsid w:val="00CB5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5BE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B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5BE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4168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16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7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683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35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676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356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6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674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356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680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356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6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706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356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18</Words>
  <Characters>105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上海健康医学院</dc:title>
  <dc:subject/>
  <dc:creator>sony</dc:creator>
  <cp:keywords/>
  <dc:description/>
  <cp:lastModifiedBy>MC SYSTEM</cp:lastModifiedBy>
  <cp:revision>22</cp:revision>
  <dcterms:created xsi:type="dcterms:W3CDTF">2017-10-27T04:57:00Z</dcterms:created>
  <dcterms:modified xsi:type="dcterms:W3CDTF">2017-11-01T03:48:00Z</dcterms:modified>
</cp:coreProperties>
</file>